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49" w:rsidRDefault="002423E3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04FE8AF">
            <wp:extent cx="3011805" cy="2261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1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E3"/>
    <w:rsid w:val="002423E3"/>
    <w:rsid w:val="00C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1B0D1388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Elaine</dc:creator>
  <cp:lastModifiedBy>Hunter, Elaine</cp:lastModifiedBy>
  <cp:revision>2</cp:revision>
  <dcterms:created xsi:type="dcterms:W3CDTF">2012-11-30T15:07:00Z</dcterms:created>
  <dcterms:modified xsi:type="dcterms:W3CDTF">2012-11-30T15:07:00Z</dcterms:modified>
</cp:coreProperties>
</file>